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68273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273F">
              <w:rPr>
                <w:noProof/>
              </w:rPr>
              <w:t>04.06.2025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68273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273F">
              <w:rPr>
                <w:noProof/>
              </w:rPr>
              <w:t>51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FA28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A2821" w:rsidRPr="00FA2821">
              <w:rPr>
                <w:b/>
                <w:bCs/>
                <w:noProof/>
              </w:rPr>
              <w:t>О рассмотрении протеста прокуратуры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FA2821" w:rsidRDefault="00FA2821" w:rsidP="00FA2821">
      <w:pPr>
        <w:spacing w:line="276" w:lineRule="auto"/>
        <w:ind w:firstLine="709"/>
        <w:jc w:val="both"/>
      </w:pPr>
      <w:r>
        <w:t xml:space="preserve">Рассмотрев протест прокуратуры № 20220039-06-01-2026/Прпд165-26-20220039 от 14.05.2026 года на </w:t>
      </w:r>
      <w:hyperlink w:anchor="P32">
        <w:r w:rsidRPr="0027295E">
          <w:t>Положение</w:t>
        </w:r>
      </w:hyperlink>
      <w:r w:rsidRPr="0027295E">
        <w:t xml:space="preserve"> о порядке сообщения муниципальным</w:t>
      </w:r>
      <w:r>
        <w:t>и</w:t>
      </w:r>
      <w:r w:rsidRPr="0027295E">
        <w:t xml:space="preserve"> служащим</w:t>
      </w:r>
      <w:r>
        <w:t>и</w:t>
      </w:r>
      <w:r w:rsidRPr="0027295E">
        <w:t xml:space="preserve">  </w:t>
      </w:r>
      <w:r>
        <w:t xml:space="preserve"> органов местного самоуправления Краснооктябрьского муниципального округа </w:t>
      </w:r>
      <w:r w:rsidRPr="0027295E">
        <w:t>о получении подарка в связи с протокольными мероприятиями, служебными командировками и другими официальными мероприятиями</w:t>
      </w:r>
      <w:r>
        <w:t xml:space="preserve">, утвержденное решением Совета депутатов от 07.08.2025 № 36, Совет депутатов </w:t>
      </w:r>
      <w:proofErr w:type="gramStart"/>
      <w:r w:rsidRPr="006C1466">
        <w:rPr>
          <w:b/>
        </w:rPr>
        <w:t>р</w:t>
      </w:r>
      <w:proofErr w:type="gramEnd"/>
      <w:r>
        <w:rPr>
          <w:b/>
        </w:rPr>
        <w:t xml:space="preserve"> </w:t>
      </w:r>
      <w:r w:rsidRPr="006C1466">
        <w:rPr>
          <w:b/>
        </w:rPr>
        <w:t>е</w:t>
      </w:r>
      <w:r>
        <w:rPr>
          <w:b/>
        </w:rPr>
        <w:t xml:space="preserve"> </w:t>
      </w:r>
      <w:r w:rsidRPr="006C1466">
        <w:rPr>
          <w:b/>
        </w:rPr>
        <w:t>ш</w:t>
      </w:r>
      <w:r>
        <w:rPr>
          <w:b/>
        </w:rPr>
        <w:t xml:space="preserve"> </w:t>
      </w:r>
      <w:r w:rsidRPr="006C1466">
        <w:rPr>
          <w:b/>
        </w:rPr>
        <w:t>и</w:t>
      </w:r>
      <w:r>
        <w:rPr>
          <w:b/>
        </w:rPr>
        <w:t xml:space="preserve"> </w:t>
      </w:r>
      <w:r w:rsidRPr="006C1466">
        <w:rPr>
          <w:b/>
        </w:rPr>
        <w:t>л</w:t>
      </w:r>
      <w:r>
        <w:t>:</w:t>
      </w:r>
    </w:p>
    <w:p w:rsidR="00FA2821" w:rsidRDefault="00FA2821" w:rsidP="00FA2821">
      <w:pPr>
        <w:spacing w:line="276" w:lineRule="auto"/>
        <w:ind w:firstLine="709"/>
        <w:jc w:val="both"/>
      </w:pPr>
      <w:r>
        <w:t>1.Признать протест обоснованным и подлежащим удовлетворению.</w:t>
      </w:r>
    </w:p>
    <w:p w:rsidR="00FA2821" w:rsidRDefault="00FA2821" w:rsidP="00FA2821">
      <w:pPr>
        <w:spacing w:line="276" w:lineRule="auto"/>
        <w:ind w:firstLine="709"/>
        <w:jc w:val="both"/>
      </w:pPr>
      <w:r>
        <w:t xml:space="preserve">2. Поручить аппарату Совета депутатов подготовить проект </w:t>
      </w:r>
      <w:proofErr w:type="gramStart"/>
      <w:r>
        <w:t xml:space="preserve">о внесении изменений в </w:t>
      </w:r>
      <w:hyperlink w:anchor="P32">
        <w:r w:rsidRPr="0027295E">
          <w:t>Положение</w:t>
        </w:r>
      </w:hyperlink>
      <w:r w:rsidRPr="0027295E">
        <w:t xml:space="preserve"> о порядке сообщения муниципальным</w:t>
      </w:r>
      <w:r>
        <w:t>и</w:t>
      </w:r>
      <w:r w:rsidRPr="0027295E">
        <w:t xml:space="preserve"> служащим</w:t>
      </w:r>
      <w:r>
        <w:t>и</w:t>
      </w:r>
      <w:r w:rsidRPr="0027295E">
        <w:t xml:space="preserve">  </w:t>
      </w:r>
      <w:r>
        <w:t xml:space="preserve"> органов местного самоуправления Краснооктябрьского муниципального округа </w:t>
      </w:r>
      <w:r w:rsidRPr="0027295E">
        <w:t>о получении подарка в связи</w:t>
      </w:r>
      <w:proofErr w:type="gramEnd"/>
      <w:r w:rsidRPr="0027295E">
        <w:t xml:space="preserve"> с протокольными мероприятиями, служебными командировками и другими официальными мероприятиями</w:t>
      </w:r>
      <w:r>
        <w:t>.</w:t>
      </w:r>
    </w:p>
    <w:p w:rsidR="00FA2821" w:rsidRDefault="00FA2821" w:rsidP="00FA2821">
      <w:pPr>
        <w:jc w:val="both"/>
      </w:pPr>
    </w:p>
    <w:p w:rsidR="00FA2821" w:rsidRDefault="00FA2821" w:rsidP="00FA2821">
      <w:pPr>
        <w:jc w:val="both"/>
      </w:pPr>
    </w:p>
    <w:p w:rsidR="00FA2821" w:rsidRDefault="00FA2821" w:rsidP="00FA2821">
      <w:pPr>
        <w:jc w:val="both"/>
      </w:pPr>
    </w:p>
    <w:p w:rsidR="00FA2821" w:rsidRDefault="00FA2821" w:rsidP="00FA2821">
      <w:pPr>
        <w:jc w:val="both"/>
      </w:pPr>
      <w:r>
        <w:t>Председатель Совета депутатов                                                М.Н.Подшивалова</w:t>
      </w:r>
    </w:p>
    <w:p w:rsidR="00FA2821" w:rsidRDefault="00FA2821" w:rsidP="00FA2821">
      <w:pPr>
        <w:jc w:val="both"/>
      </w:pPr>
    </w:p>
    <w:p w:rsidR="00FA2821" w:rsidRDefault="00FA2821" w:rsidP="00FA2821">
      <w:pPr>
        <w:jc w:val="both"/>
      </w:pPr>
    </w:p>
    <w:p w:rsidR="00FA2821" w:rsidRDefault="00FA2821" w:rsidP="00FA2821">
      <w:pPr>
        <w:jc w:val="both"/>
      </w:pPr>
      <w:r>
        <w:t>Глава местного самоуправления                                                         Р.Н.Ильясов</w:t>
      </w:r>
    </w:p>
    <w:p w:rsidR="0085764D" w:rsidRDefault="0085764D" w:rsidP="00AD0589">
      <w:pPr>
        <w:ind w:firstLine="709"/>
      </w:pPr>
    </w:p>
    <w:sectPr w:rsidR="0085764D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6C" w:rsidRDefault="00E4396C">
      <w:r>
        <w:separator/>
      </w:r>
    </w:p>
  </w:endnote>
  <w:endnote w:type="continuationSeparator" w:id="0">
    <w:p w:rsidR="00E4396C" w:rsidRDefault="00E4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6C" w:rsidRDefault="00E4396C">
      <w:r>
        <w:separator/>
      </w:r>
    </w:p>
  </w:footnote>
  <w:footnote w:type="continuationSeparator" w:id="0">
    <w:p w:rsidR="00E4396C" w:rsidRDefault="00E43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FA282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FA2821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FA2821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Wn1zdf/hWU2F9MZ3xcHZ3gEM9c=" w:salt="2gk+h4E0lmAQV66YT2+efA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21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73F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3742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4396C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  <w:rsid w:val="00FA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2</cp:revision>
  <cp:lastPrinted>2026-06-08T05:25:00Z</cp:lastPrinted>
  <dcterms:created xsi:type="dcterms:W3CDTF">2026-06-04T05:25:00Z</dcterms:created>
  <dcterms:modified xsi:type="dcterms:W3CDTF">2026-06-08T05:29:00Z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